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B0" w:rsidRPr="007305D2" w:rsidRDefault="00B136B0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240;visibility:visible" wrapcoords="-270 0 -270 21343 21600 21343 21600 0 -270 0">
            <v:imagedata r:id="rId5" o:title=""/>
            <w10:wrap type="tight"/>
          </v:shape>
        </w:pict>
      </w: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</w:p>
    <w:p w:rsidR="00B136B0" w:rsidRPr="009857D1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>
        <w:rPr>
          <w:rFonts w:ascii="Arial" w:hAnsi="Arial" w:cs="Arial"/>
          <w:b/>
          <w:sz w:val="22"/>
          <w:szCs w:val="22"/>
        </w:rPr>
        <w:t xml:space="preserve"> 229</w:t>
      </w:r>
    </w:p>
    <w:p w:rsidR="00B136B0" w:rsidRPr="009857D1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>
        <w:rPr>
          <w:rFonts w:ascii="Arial" w:hAnsi="Arial" w:cs="Arial"/>
          <w:b/>
          <w:sz w:val="22"/>
          <w:szCs w:val="22"/>
        </w:rPr>
        <w:t>07-05-2021</w:t>
      </w: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136B0" w:rsidRPr="007305D2" w:rsidRDefault="00B136B0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136B0" w:rsidRDefault="00B136B0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B136B0" w:rsidRDefault="00B136B0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B136B0" w:rsidRPr="007305D2" w:rsidRDefault="00B136B0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B136B0" w:rsidRPr="006D3C81" w:rsidRDefault="00B136B0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Νικόλαος Κορωνιάς</w:t>
      </w:r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B136B0" w:rsidRPr="007305D2" w:rsidRDefault="00B136B0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Καλή Μαντάλα</w:t>
      </w:r>
    </w:p>
    <w:p w:rsidR="00B136B0" w:rsidRPr="007305D2" w:rsidRDefault="00B136B0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Δημήτριος Κολιαβασίλης</w:t>
      </w:r>
    </w:p>
    <w:p w:rsidR="00B136B0" w:rsidRPr="007305D2" w:rsidRDefault="00B136B0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Χρήστος Μπισιώτης</w:t>
      </w:r>
    </w:p>
    <w:p w:rsidR="00B136B0" w:rsidRPr="007305D2" w:rsidRDefault="00B136B0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Αϊδινιώτης</w:t>
      </w:r>
    </w:p>
    <w:p w:rsidR="00B136B0" w:rsidRPr="007305D2" w:rsidRDefault="00B136B0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Μαρία-Μαργαρίτα Μαντάλα</w:t>
      </w:r>
    </w:p>
    <w:p w:rsidR="00B136B0" w:rsidRPr="007305D2" w:rsidRDefault="00B136B0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B136B0" w:rsidRPr="007305D2" w:rsidRDefault="00B136B0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Καλιακάτσος</w:t>
      </w:r>
    </w:p>
    <w:p w:rsidR="00B136B0" w:rsidRPr="007305D2" w:rsidRDefault="00B136B0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Βασιλική Γκλιάτη</w:t>
      </w:r>
    </w:p>
    <w:p w:rsidR="00B136B0" w:rsidRPr="007305D2" w:rsidRDefault="00B136B0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B136B0" w:rsidRPr="007305D2" w:rsidRDefault="00B136B0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136B0" w:rsidRPr="007305D2" w:rsidRDefault="00B136B0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136B0" w:rsidRPr="007305D2" w:rsidRDefault="00B136B0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B136B0" w:rsidRPr="007305D2" w:rsidRDefault="00B136B0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Μελπομένη Βαμποράκη</w:t>
      </w:r>
    </w:p>
    <w:p w:rsidR="00B136B0" w:rsidRPr="007305D2" w:rsidRDefault="00B136B0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Δημήτριος Δρίτσας</w:t>
      </w:r>
    </w:p>
    <w:p w:rsidR="00B136B0" w:rsidRPr="007305D2" w:rsidRDefault="00B136B0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Θεοφάνης Σταμπέλος</w:t>
      </w:r>
    </w:p>
    <w:p w:rsidR="00B136B0" w:rsidRPr="007305D2" w:rsidRDefault="00B136B0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B136B0" w:rsidRPr="007305D2" w:rsidRDefault="00B136B0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B136B0" w:rsidRPr="007305D2" w:rsidRDefault="00B136B0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B136B0" w:rsidRDefault="00B136B0" w:rsidP="008B542D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Παρασκευή –Αφροδίτη Αγιασωτέλη</w:t>
      </w:r>
    </w:p>
    <w:p w:rsidR="00B136B0" w:rsidRPr="007305D2" w:rsidRDefault="00B136B0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B136B0" w:rsidRDefault="00B136B0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κορωνοϊού COVID-19, η </w:t>
      </w:r>
      <w:r>
        <w:rPr>
          <w:rFonts w:ascii="Arial" w:hAnsi="Arial" w:cs="Arial"/>
          <w:sz w:val="22"/>
          <w:szCs w:val="22"/>
        </w:rPr>
        <w:t>τρίτη (3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Pr="00BD1E07">
        <w:rPr>
          <w:rFonts w:ascii="Arial" w:hAnsi="Arial" w:cs="Arial"/>
          <w:b/>
          <w:sz w:val="22"/>
          <w:szCs w:val="22"/>
        </w:rPr>
        <w:t>Τρίτη 11 Μαΐου 2021 και ώρα 1</w:t>
      </w:r>
      <w:r>
        <w:rPr>
          <w:rFonts w:ascii="Arial" w:hAnsi="Arial" w:cs="Arial"/>
          <w:b/>
          <w:sz w:val="22"/>
          <w:szCs w:val="22"/>
        </w:rPr>
        <w:t>2</w:t>
      </w:r>
      <w:r w:rsidRPr="00BD1E07">
        <w:rPr>
          <w:rFonts w:ascii="Arial" w:hAnsi="Arial" w:cs="Arial"/>
          <w:b/>
          <w:sz w:val="22"/>
          <w:szCs w:val="22"/>
        </w:rPr>
        <w:t>:00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κορωνοϊού COVID – 19 και της ανάγκης περιορισμού της διάδοσής του”, τις διατάξεις της ΚΥΑ υπ΄αρ. Δ1α/ΓΠ.οικ:</w:t>
      </w:r>
      <w:r>
        <w:rPr>
          <w:rFonts w:ascii="Arial" w:hAnsi="Arial" w:cs="Arial"/>
          <w:sz w:val="22"/>
          <w:szCs w:val="22"/>
        </w:rPr>
        <w:t>13805/03-03</w:t>
      </w:r>
      <w:r w:rsidRPr="00E846F7">
        <w:rPr>
          <w:rFonts w:ascii="Arial" w:hAnsi="Arial" w:cs="Arial"/>
          <w:sz w:val="22"/>
          <w:szCs w:val="22"/>
        </w:rPr>
        <w:t>-2021</w:t>
      </w:r>
      <w:r>
        <w:rPr>
          <w:rFonts w:ascii="Arial" w:hAnsi="Arial" w:cs="Arial"/>
          <w:sz w:val="22"/>
          <w:szCs w:val="22"/>
        </w:rPr>
        <w:t xml:space="preserve"> όπως ισχύει,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>
        <w:rPr>
          <w:rFonts w:ascii="Arial" w:hAnsi="Arial" w:cs="Arial"/>
          <w:sz w:val="22"/>
          <w:szCs w:val="22"/>
        </w:rPr>
        <w:t>των κατωτέρω θεμάτων της ημερήσιας διάταξης :</w:t>
      </w:r>
    </w:p>
    <w:p w:rsidR="00B136B0" w:rsidRDefault="00B136B0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B136B0" w:rsidRDefault="00B136B0" w:rsidP="00BD1E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</w:t>
      </w:r>
      <w:r w:rsidRPr="00370C6F">
        <w:rPr>
          <w:rFonts w:ascii="Arial" w:hAnsi="Arial" w:cs="Arial"/>
          <w:sz w:val="22"/>
          <w:szCs w:val="22"/>
        </w:rPr>
        <w:t>ήφιση αναμόρφωσης τ</w:t>
      </w:r>
      <w:r>
        <w:rPr>
          <w:rFonts w:ascii="Arial" w:hAnsi="Arial" w:cs="Arial"/>
          <w:sz w:val="22"/>
          <w:szCs w:val="22"/>
        </w:rPr>
        <w:t>ου πίνακα στοχοθεσίας έτους 2021.</w:t>
      </w:r>
    </w:p>
    <w:p w:rsidR="00B136B0" w:rsidRPr="00EB5465" w:rsidRDefault="00B136B0" w:rsidP="00BD1E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EB5465">
        <w:rPr>
          <w:rFonts w:ascii="Arial" w:hAnsi="Arial" w:cs="Arial"/>
          <w:sz w:val="22"/>
          <w:szCs w:val="22"/>
        </w:rPr>
        <w:t xml:space="preserve">Λήψη απόφασης </w:t>
      </w:r>
      <w:r>
        <w:rPr>
          <w:rFonts w:ascii="Arial" w:hAnsi="Arial" w:cs="Arial"/>
          <w:sz w:val="22"/>
          <w:szCs w:val="22"/>
        </w:rPr>
        <w:t xml:space="preserve">για την έγκριση της </w:t>
      </w:r>
      <w:r w:rsidRPr="00EB5465">
        <w:rPr>
          <w:rFonts w:ascii="Arial" w:hAnsi="Arial" w:cs="Arial"/>
          <w:sz w:val="22"/>
          <w:szCs w:val="22"/>
        </w:rPr>
        <w:t xml:space="preserve">χρονικής παράτασης </w:t>
      </w:r>
      <w:r>
        <w:rPr>
          <w:rFonts w:ascii="Arial" w:hAnsi="Arial" w:cs="Arial"/>
          <w:sz w:val="22"/>
          <w:szCs w:val="22"/>
        </w:rPr>
        <w:t xml:space="preserve">της </w:t>
      </w:r>
      <w:r w:rsidRPr="00EB5465">
        <w:rPr>
          <w:rFonts w:ascii="Arial" w:hAnsi="Arial" w:cs="Arial"/>
          <w:sz w:val="22"/>
          <w:szCs w:val="22"/>
        </w:rPr>
        <w:t xml:space="preserve">σύμβασης προμήθειας </w:t>
      </w:r>
      <w:r>
        <w:rPr>
          <w:rFonts w:ascii="Arial" w:hAnsi="Arial" w:cs="Arial"/>
          <w:sz w:val="22"/>
          <w:szCs w:val="22"/>
        </w:rPr>
        <w:t xml:space="preserve">υλικών για την αντιμετώπιση της διασπορά του κορωναϊού </w:t>
      </w:r>
      <w:r>
        <w:rPr>
          <w:rFonts w:ascii="Arial" w:hAnsi="Arial" w:cs="Arial"/>
          <w:sz w:val="22"/>
          <w:szCs w:val="22"/>
          <w:lang w:val="en-US"/>
        </w:rPr>
        <w:t>COVID</w:t>
      </w:r>
      <w:r w:rsidRPr="00EB5465">
        <w:rPr>
          <w:rFonts w:ascii="Arial" w:hAnsi="Arial" w:cs="Arial"/>
          <w:sz w:val="22"/>
          <w:szCs w:val="22"/>
        </w:rPr>
        <w:t xml:space="preserve">-19. </w:t>
      </w:r>
    </w:p>
    <w:p w:rsidR="00B136B0" w:rsidRDefault="00B136B0" w:rsidP="00BD1E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BB4F03">
        <w:rPr>
          <w:rFonts w:ascii="Arial" w:hAnsi="Arial" w:cs="Arial"/>
          <w:sz w:val="22"/>
          <w:szCs w:val="22"/>
        </w:rPr>
        <w:t xml:space="preserve">Λήψη απόφασης για </w:t>
      </w:r>
      <w:r>
        <w:rPr>
          <w:rFonts w:ascii="Arial" w:hAnsi="Arial" w:cs="Arial"/>
          <w:sz w:val="22"/>
          <w:szCs w:val="22"/>
        </w:rPr>
        <w:t xml:space="preserve">την </w:t>
      </w:r>
      <w:r w:rsidRPr="00BB4F03">
        <w:rPr>
          <w:rFonts w:ascii="Arial" w:hAnsi="Arial" w:cs="Arial"/>
          <w:sz w:val="22"/>
          <w:szCs w:val="22"/>
        </w:rPr>
        <w:t xml:space="preserve">έγκριση </w:t>
      </w:r>
      <w:r>
        <w:rPr>
          <w:rFonts w:ascii="Arial" w:hAnsi="Arial" w:cs="Arial"/>
          <w:sz w:val="22"/>
          <w:szCs w:val="22"/>
        </w:rPr>
        <w:t xml:space="preserve">της </w:t>
      </w:r>
      <w:r w:rsidRPr="00BB4F03">
        <w:rPr>
          <w:rFonts w:ascii="Arial" w:hAnsi="Arial" w:cs="Arial"/>
          <w:sz w:val="22"/>
          <w:szCs w:val="22"/>
        </w:rPr>
        <w:t xml:space="preserve">χρονικής παράτασης </w:t>
      </w:r>
      <w:r>
        <w:rPr>
          <w:rFonts w:ascii="Arial" w:hAnsi="Arial" w:cs="Arial"/>
          <w:sz w:val="22"/>
          <w:szCs w:val="22"/>
        </w:rPr>
        <w:t>για την παροχή υπηρεσιών μεταφοράς ακαθάρτων υδάτων.</w:t>
      </w:r>
    </w:p>
    <w:p w:rsidR="00B136B0" w:rsidRDefault="00B136B0" w:rsidP="00BD1E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έγκριση μελέτης και καθορισμός όρων διακήρυξης της προμήθειας με τίτλο «Προμήθεια και τοποθέτηση κλιματιστικού μηχανήματος».</w:t>
      </w:r>
    </w:p>
    <w:p w:rsidR="00B136B0" w:rsidRDefault="00B136B0" w:rsidP="00BD1E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A666AF">
        <w:rPr>
          <w:rFonts w:ascii="Arial" w:hAnsi="Arial" w:cs="Arial"/>
          <w:sz w:val="22"/>
          <w:szCs w:val="22"/>
        </w:rPr>
        <w:t>Λήψη απόφασης για την υλοποίηση του προγράμματος «Άθληση για Όλους» της Γ.Γ.Α. και υποβολή αιτήματος για την πρόσληψη Π.Φ.Α.</w:t>
      </w:r>
    </w:p>
    <w:p w:rsidR="00B136B0" w:rsidRPr="00A666AF" w:rsidRDefault="00B136B0" w:rsidP="00BD1E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A666AF">
        <w:rPr>
          <w:rFonts w:ascii="Arial" w:hAnsi="Arial" w:cs="Arial"/>
          <w:sz w:val="22"/>
          <w:szCs w:val="22"/>
        </w:rPr>
        <w:t>Λήψη απόφασης για σύσταση επιτροπής για την αξιολόγηση-μοριοδότηση των αιτήσεων</w:t>
      </w:r>
      <w:r w:rsidRPr="00905447">
        <w:rPr>
          <w:rFonts w:ascii="Arial" w:hAnsi="Arial" w:cs="Arial"/>
          <w:sz w:val="22"/>
          <w:szCs w:val="22"/>
        </w:rPr>
        <w:t xml:space="preserve"> για εγγραφή στους Δημοτικούς Παιδικούς Σταθμούς Δήμου </w:t>
      </w:r>
      <w:r>
        <w:rPr>
          <w:rFonts w:ascii="Arial" w:hAnsi="Arial" w:cs="Arial"/>
          <w:sz w:val="22"/>
          <w:szCs w:val="22"/>
        </w:rPr>
        <w:t>Μαρκοπούλου, σχολικού έτους 2021-2022</w:t>
      </w:r>
      <w:bookmarkStart w:id="0" w:name="_GoBack"/>
      <w:bookmarkEnd w:id="0"/>
      <w:r w:rsidRPr="00905447">
        <w:rPr>
          <w:rFonts w:ascii="Arial" w:hAnsi="Arial" w:cs="Arial"/>
          <w:sz w:val="22"/>
          <w:szCs w:val="22"/>
        </w:rPr>
        <w:t>.</w:t>
      </w:r>
    </w:p>
    <w:p w:rsidR="00B136B0" w:rsidRPr="00CF2B86" w:rsidRDefault="00B136B0" w:rsidP="00A666AF">
      <w:pPr>
        <w:pStyle w:val="ListParagraph"/>
        <w:rPr>
          <w:rFonts w:ascii="Arial" w:hAnsi="Arial" w:cs="Arial"/>
          <w:sz w:val="22"/>
          <w:szCs w:val="22"/>
          <w:highlight w:val="yellow"/>
        </w:rPr>
      </w:pPr>
    </w:p>
    <w:p w:rsidR="00B136B0" w:rsidRDefault="00B136B0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36B0" w:rsidRDefault="00B136B0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36B0" w:rsidRDefault="00B136B0" w:rsidP="00B14995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Η ΠΡΟΕΔΡΟΣ ΤΟΥ Ν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Π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</w:p>
    <w:p w:rsidR="00B136B0" w:rsidRDefault="00B136B0" w:rsidP="00B14995">
      <w:pPr>
        <w:rPr>
          <w:rFonts w:ascii="Arial" w:hAnsi="Arial" w:cs="Arial"/>
          <w:b/>
          <w:sz w:val="22"/>
          <w:szCs w:val="22"/>
        </w:rPr>
      </w:pPr>
    </w:p>
    <w:p w:rsidR="00B136B0" w:rsidRPr="007305D2" w:rsidRDefault="00B136B0" w:rsidP="00B14995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B136B0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0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2"/>
  </w:num>
  <w:num w:numId="20">
    <w:abstractNumId w:val="2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1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B4138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CD2"/>
    <w:rsid w:val="00212FB6"/>
    <w:rsid w:val="002131D4"/>
    <w:rsid w:val="00216DA4"/>
    <w:rsid w:val="00217228"/>
    <w:rsid w:val="002223DC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4C8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86E68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EB5"/>
    <w:rsid w:val="00605D68"/>
    <w:rsid w:val="00610E7E"/>
    <w:rsid w:val="00612A92"/>
    <w:rsid w:val="00624D6B"/>
    <w:rsid w:val="00625438"/>
    <w:rsid w:val="00626A86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4746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837"/>
    <w:rsid w:val="00864E0D"/>
    <w:rsid w:val="00864EEA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666AF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36B0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D1E07"/>
    <w:rsid w:val="00BE3707"/>
    <w:rsid w:val="00BE5F82"/>
    <w:rsid w:val="00BF2A35"/>
    <w:rsid w:val="00BF3D0C"/>
    <w:rsid w:val="00C0145D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05FA"/>
    <w:rsid w:val="00C5218E"/>
    <w:rsid w:val="00C60162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4D32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0613"/>
    <w:rsid w:val="00D621F7"/>
    <w:rsid w:val="00D66B76"/>
    <w:rsid w:val="00D672BD"/>
    <w:rsid w:val="00D67A06"/>
    <w:rsid w:val="00D77143"/>
    <w:rsid w:val="00D90483"/>
    <w:rsid w:val="00DB5B7D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4202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5488"/>
    <w:rsid w:val="00E96493"/>
    <w:rsid w:val="00EA5776"/>
    <w:rsid w:val="00EB5465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C6EE5"/>
    <w:rsid w:val="00FE0714"/>
    <w:rsid w:val="00FF2695"/>
    <w:rsid w:val="00FF4B3F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33B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3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al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345</Words>
  <Characters>1869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NOMIKO2</cp:lastModifiedBy>
  <cp:revision>5</cp:revision>
  <cp:lastPrinted>2021-03-04T09:55:00Z</cp:lastPrinted>
  <dcterms:created xsi:type="dcterms:W3CDTF">2021-05-06T10:33:00Z</dcterms:created>
  <dcterms:modified xsi:type="dcterms:W3CDTF">2021-05-07T11:38:00Z</dcterms:modified>
</cp:coreProperties>
</file>